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A087" w14:textId="77777777" w:rsidR="004C01EF" w:rsidRDefault="004C01EF" w:rsidP="005A5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C6D71" w14:textId="4FABB0E6" w:rsidR="004C01EF" w:rsidRPr="003A0518" w:rsidRDefault="00CF1B76" w:rsidP="00CF1B76">
      <w:pPr>
        <w:tabs>
          <w:tab w:val="left" w:pos="4104"/>
        </w:tabs>
        <w:spacing w:after="44"/>
        <w:ind w:left="90" w:right="-270"/>
        <w:jc w:val="center"/>
        <w:rPr>
          <w:rFonts w:asciiTheme="minorHAnsi" w:hAnsiTheme="minorHAnsi" w:cstheme="minorHAnsi"/>
          <w:bCs/>
        </w:rPr>
      </w:pPr>
      <w:r w:rsidRPr="00CF1B76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Youth Voter Registration Form </w:t>
      </w:r>
      <w:r w:rsidR="00F74943">
        <w:rPr>
          <w:rFonts w:asciiTheme="minorHAnsi" w:eastAsia="Cambria" w:hAnsiTheme="minorHAnsi" w:cstheme="minorHAnsi"/>
          <w:b/>
          <w:sz w:val="32"/>
          <w:szCs w:val="32"/>
          <w:u w:val="single"/>
        </w:rPr>
        <w:t>202</w:t>
      </w:r>
      <w:r w:rsidR="00EB20B9">
        <w:rPr>
          <w:rFonts w:asciiTheme="minorHAnsi" w:eastAsia="Cambria" w:hAnsiTheme="minorHAnsi" w:cstheme="minorHAnsi"/>
          <w:b/>
          <w:sz w:val="32"/>
          <w:szCs w:val="32"/>
          <w:u w:val="single"/>
        </w:rPr>
        <w:t>4</w:t>
      </w:r>
    </w:p>
    <w:p w14:paraId="080747CA" w14:textId="77777777" w:rsidR="00CF1B76" w:rsidRDefault="00CF1B76" w:rsidP="00CF1B76">
      <w:pPr>
        <w:spacing w:line="237" w:lineRule="auto"/>
        <w:ind w:right="-270"/>
        <w:rPr>
          <w:rFonts w:asciiTheme="minorHAnsi" w:hAnsiTheme="minorHAnsi" w:cstheme="minorHAnsi"/>
          <w:bCs/>
        </w:rPr>
      </w:pPr>
    </w:p>
    <w:p w14:paraId="48C495EE" w14:textId="1E820375" w:rsidR="00CF1B76" w:rsidRDefault="00EB20B9" w:rsidP="00CF1B76">
      <w:pPr>
        <w:spacing w:line="237" w:lineRule="auto"/>
        <w:ind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Part time or Full Time </w:t>
      </w:r>
      <w:r w:rsidR="00CF1B76" w:rsidRPr="00CF1B76">
        <w:rPr>
          <w:rFonts w:asciiTheme="minorHAnsi" w:hAnsiTheme="minorHAnsi" w:cstheme="minorHAnsi"/>
          <w:bCs/>
        </w:rPr>
        <w:t xml:space="preserve">Students between the ages of 18-25 and whose parents meet </w:t>
      </w:r>
      <w:r w:rsidR="00CF1B76">
        <w:rPr>
          <w:rFonts w:asciiTheme="minorHAnsi" w:hAnsiTheme="minorHAnsi" w:cstheme="minorHAnsi"/>
          <w:bCs/>
        </w:rPr>
        <w:t xml:space="preserve">the </w:t>
      </w:r>
      <w:r w:rsidR="00CF1B76" w:rsidRPr="00CF1B76">
        <w:rPr>
          <w:rFonts w:asciiTheme="minorHAnsi" w:hAnsiTheme="minorHAnsi" w:cstheme="minorHAnsi"/>
          <w:bCs/>
        </w:rPr>
        <w:t xml:space="preserve">EIC Voter </w:t>
      </w:r>
      <w:r w:rsidR="00CF1B76">
        <w:rPr>
          <w:rFonts w:asciiTheme="minorHAnsi" w:hAnsiTheme="minorHAnsi" w:cstheme="minorHAnsi"/>
          <w:bCs/>
        </w:rPr>
        <w:t>e</w:t>
      </w:r>
      <w:r w:rsidR="00CF1B76" w:rsidRPr="00CF1B76">
        <w:rPr>
          <w:rFonts w:asciiTheme="minorHAnsi" w:hAnsiTheme="minorHAnsi" w:cstheme="minorHAnsi"/>
          <w:bCs/>
        </w:rPr>
        <w:t xml:space="preserve">ligibility </w:t>
      </w:r>
      <w:r w:rsidR="00CF1B76">
        <w:rPr>
          <w:rFonts w:asciiTheme="minorHAnsi" w:hAnsiTheme="minorHAnsi" w:cstheme="minorHAnsi"/>
          <w:bCs/>
        </w:rPr>
        <w:t>r</w:t>
      </w:r>
      <w:r w:rsidR="00CF1B76" w:rsidRPr="00CF1B76">
        <w:rPr>
          <w:rFonts w:asciiTheme="minorHAnsi" w:hAnsiTheme="minorHAnsi" w:cstheme="minorHAnsi"/>
          <w:bCs/>
        </w:rPr>
        <w:t xml:space="preserve">equirements should submit the </w:t>
      </w:r>
      <w:r>
        <w:rPr>
          <w:rFonts w:asciiTheme="minorHAnsi" w:hAnsiTheme="minorHAnsi" w:cstheme="minorHAnsi"/>
          <w:bCs/>
        </w:rPr>
        <w:t xml:space="preserve">youth voter registration </w:t>
      </w:r>
      <w:r w:rsidR="00CF1B76">
        <w:rPr>
          <w:rFonts w:asciiTheme="minorHAnsi" w:hAnsiTheme="minorHAnsi" w:cstheme="minorHAnsi"/>
          <w:bCs/>
        </w:rPr>
        <w:t xml:space="preserve">form to </w:t>
      </w:r>
      <w:r w:rsidR="00CF1B76" w:rsidRPr="00CF1B76">
        <w:rPr>
          <w:rFonts w:asciiTheme="minorHAnsi" w:hAnsiTheme="minorHAnsi" w:cstheme="minorHAnsi"/>
          <w:bCs/>
        </w:rPr>
        <w:t>receive the Ballot.</w:t>
      </w:r>
    </w:p>
    <w:p w14:paraId="218FEB48" w14:textId="77777777" w:rsidR="00CF1B76" w:rsidRDefault="00CF1B76" w:rsidP="00CF1B76">
      <w:pPr>
        <w:spacing w:line="237" w:lineRule="auto"/>
        <w:ind w:right="-270"/>
        <w:rPr>
          <w:rFonts w:asciiTheme="minorHAnsi" w:hAnsiTheme="minorHAnsi" w:cstheme="minorHAnsi"/>
          <w:bCs/>
        </w:rPr>
      </w:pPr>
    </w:p>
    <w:p w14:paraId="5D067015" w14:textId="716F76A3" w:rsidR="003A0518" w:rsidRPr="00C55C71" w:rsidRDefault="004C01EF" w:rsidP="00CF1B76">
      <w:pPr>
        <w:ind w:right="-270"/>
        <w:rPr>
          <w:rFonts w:asciiTheme="minorHAnsi" w:hAnsiTheme="minorHAnsi" w:cstheme="minorHAnsi"/>
          <w:b/>
          <w:color w:val="FF0000"/>
        </w:rPr>
      </w:pPr>
      <w:r w:rsidRPr="00C55C71">
        <w:rPr>
          <w:rFonts w:asciiTheme="minorHAnsi" w:hAnsiTheme="minorHAnsi" w:cstheme="minorHAnsi"/>
          <w:b/>
          <w:color w:val="FF0000"/>
        </w:rPr>
        <w:t xml:space="preserve">The deadline </w:t>
      </w:r>
      <w:r w:rsidR="003A0518" w:rsidRPr="00C55C71">
        <w:rPr>
          <w:rFonts w:asciiTheme="minorHAnsi" w:hAnsiTheme="minorHAnsi" w:cstheme="minorHAnsi"/>
          <w:b/>
          <w:color w:val="FF0000"/>
        </w:rPr>
        <w:t xml:space="preserve">to submit </w:t>
      </w:r>
      <w:r w:rsidRPr="00C55C71">
        <w:rPr>
          <w:rFonts w:asciiTheme="minorHAnsi" w:hAnsiTheme="minorHAnsi" w:cstheme="minorHAnsi"/>
          <w:b/>
          <w:color w:val="FF0000"/>
        </w:rPr>
        <w:t>nomination is</w:t>
      </w:r>
      <w:r w:rsidRPr="00C55C71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EB20B9" w:rsidRPr="00C55C71">
        <w:rPr>
          <w:rFonts w:asciiTheme="minorHAnsi" w:hAnsiTheme="minorHAnsi" w:cstheme="minorHAnsi"/>
          <w:b/>
          <w:color w:val="FF0000"/>
        </w:rPr>
        <w:t>Oct</w:t>
      </w:r>
      <w:r w:rsidRPr="00C55C71">
        <w:rPr>
          <w:rFonts w:asciiTheme="minorHAnsi" w:hAnsiTheme="minorHAnsi" w:cstheme="minorHAnsi"/>
          <w:b/>
          <w:color w:val="FF0000"/>
        </w:rPr>
        <w:t xml:space="preserve"> </w:t>
      </w:r>
      <w:r w:rsidR="00DC511B" w:rsidRPr="00C55C71">
        <w:rPr>
          <w:rFonts w:asciiTheme="minorHAnsi" w:hAnsiTheme="minorHAnsi" w:cstheme="minorHAnsi"/>
          <w:b/>
          <w:color w:val="FF0000"/>
        </w:rPr>
        <w:t>21</w:t>
      </w:r>
      <w:r w:rsidR="00DC511B" w:rsidRPr="00C55C71">
        <w:rPr>
          <w:rFonts w:asciiTheme="minorHAnsi" w:hAnsiTheme="minorHAnsi" w:cstheme="minorHAnsi"/>
          <w:b/>
          <w:color w:val="FF0000"/>
          <w:vertAlign w:val="superscript"/>
        </w:rPr>
        <w:t>st</w:t>
      </w:r>
      <w:r w:rsidRPr="00C55C71">
        <w:rPr>
          <w:rFonts w:asciiTheme="minorHAnsi" w:hAnsiTheme="minorHAnsi" w:cstheme="minorHAnsi"/>
          <w:b/>
          <w:color w:val="FF0000"/>
        </w:rPr>
        <w:t>, 202</w:t>
      </w:r>
      <w:r w:rsidR="00EB20B9" w:rsidRPr="00C55C71">
        <w:rPr>
          <w:rFonts w:asciiTheme="minorHAnsi" w:hAnsiTheme="minorHAnsi" w:cstheme="minorHAnsi"/>
          <w:b/>
          <w:color w:val="FF0000"/>
        </w:rPr>
        <w:t>4</w:t>
      </w:r>
      <w:r w:rsidR="003A0518" w:rsidRPr="00C55C71">
        <w:rPr>
          <w:rFonts w:asciiTheme="minorHAnsi" w:hAnsiTheme="minorHAnsi" w:cstheme="minorHAnsi"/>
          <w:b/>
          <w:color w:val="FF0000"/>
        </w:rPr>
        <w:t xml:space="preserve">; </w:t>
      </w:r>
      <w:r w:rsidRPr="00C55C71">
        <w:rPr>
          <w:rFonts w:asciiTheme="minorHAnsi" w:hAnsiTheme="minorHAnsi" w:cstheme="minorHAnsi"/>
          <w:b/>
          <w:color w:val="FF0000"/>
        </w:rPr>
        <w:t>9 PM</w:t>
      </w:r>
      <w:r w:rsidR="003A0518" w:rsidRPr="00C55C71">
        <w:rPr>
          <w:rFonts w:asciiTheme="minorHAnsi" w:hAnsiTheme="minorHAnsi" w:cstheme="minorHAnsi"/>
          <w:b/>
          <w:color w:val="FF0000"/>
        </w:rPr>
        <w:t xml:space="preserve"> PT</w:t>
      </w:r>
      <w:r w:rsidRPr="00C55C71">
        <w:rPr>
          <w:rFonts w:asciiTheme="minorHAnsi" w:hAnsiTheme="minorHAnsi" w:cstheme="minorHAnsi"/>
          <w:b/>
          <w:color w:val="FF0000"/>
        </w:rPr>
        <w:t>.</w:t>
      </w:r>
      <w:r w:rsidR="00EB20B9" w:rsidRPr="00C55C71">
        <w:rPr>
          <w:rFonts w:asciiTheme="minorHAnsi" w:hAnsiTheme="minorHAnsi" w:cstheme="minorHAnsi"/>
          <w:b/>
          <w:color w:val="FF0000"/>
        </w:rPr>
        <w:t xml:space="preserve"> This Deadline will be strictly enforced. It is your responsibility to submit your youth registration before the deadline.</w:t>
      </w:r>
    </w:p>
    <w:p w14:paraId="2CDC455E" w14:textId="77777777" w:rsidR="003A0518" w:rsidRPr="003A0518" w:rsidRDefault="003A0518" w:rsidP="00CF1B76">
      <w:pPr>
        <w:ind w:right="-270"/>
        <w:rPr>
          <w:rFonts w:asciiTheme="minorHAnsi" w:hAnsiTheme="minorHAnsi" w:cstheme="minorHAnsi"/>
          <w:color w:val="FF0000"/>
        </w:rPr>
      </w:pPr>
    </w:p>
    <w:p w14:paraId="582A4845" w14:textId="6BB1D7C3" w:rsidR="004C01EF" w:rsidRPr="003A0518" w:rsidRDefault="003A0518" w:rsidP="00CF1B76">
      <w:pPr>
        <w:ind w:right="-270"/>
        <w:rPr>
          <w:rFonts w:asciiTheme="minorHAnsi" w:hAnsiTheme="minorHAnsi" w:cstheme="minorHAnsi"/>
          <w:b/>
        </w:rPr>
      </w:pPr>
      <w:r w:rsidRPr="003A0518">
        <w:rPr>
          <w:rFonts w:asciiTheme="minorHAnsi" w:hAnsiTheme="minorHAnsi" w:cstheme="minorHAnsi"/>
        </w:rPr>
        <w:t xml:space="preserve">Please submit the </w:t>
      </w:r>
      <w:r w:rsidR="004C01EF" w:rsidRPr="003A0518">
        <w:rPr>
          <w:rFonts w:asciiTheme="minorHAnsi" w:hAnsiTheme="minorHAnsi" w:cstheme="minorHAnsi"/>
        </w:rPr>
        <w:t>completed forms to any of the EIC Election Committee Members</w:t>
      </w:r>
      <w:r w:rsidRPr="003A0518">
        <w:rPr>
          <w:rFonts w:asciiTheme="minorHAnsi" w:hAnsiTheme="minorHAnsi" w:cstheme="minorHAnsi"/>
        </w:rPr>
        <w:t xml:space="preserve">, in person or via email, </w:t>
      </w:r>
      <w:r w:rsidR="004C01EF" w:rsidRPr="003A0518">
        <w:rPr>
          <w:rFonts w:asciiTheme="minorHAnsi" w:hAnsiTheme="minorHAnsi" w:cstheme="minorHAnsi"/>
        </w:rPr>
        <w:t>on or before</w:t>
      </w:r>
      <w:r w:rsidRPr="003A0518">
        <w:rPr>
          <w:rFonts w:asciiTheme="minorHAnsi" w:hAnsiTheme="minorHAnsi" w:cstheme="minorHAnsi"/>
        </w:rPr>
        <w:t xml:space="preserve"> the deadline.</w:t>
      </w:r>
    </w:p>
    <w:p w14:paraId="4A135E0F" w14:textId="640C4787" w:rsidR="00BE0996" w:rsidRPr="003A0518" w:rsidRDefault="00BE099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1CCE226D" w14:textId="37E7033E" w:rsidR="00BE0996" w:rsidRPr="003A0518" w:rsidRDefault="00BE0996" w:rsidP="00BE0996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 xml:space="preserve">Election </w:t>
      </w:r>
      <w:r w:rsidR="00C55C71">
        <w:rPr>
          <w:rFonts w:asciiTheme="minorHAnsi" w:hAnsiTheme="minorHAnsi" w:cstheme="minorHAnsi"/>
          <w:b/>
          <w:iCs/>
          <w:sz w:val="22"/>
          <w:szCs w:val="22"/>
        </w:rPr>
        <w:t>Youth Voter Eligibility Criteria:</w:t>
      </w:r>
    </w:p>
    <w:p w14:paraId="2B0B6E77" w14:textId="220AAA9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sz w:val="22"/>
          <w:szCs w:val="22"/>
        </w:rPr>
        <w:t>For any questions or clarifications,</w:t>
      </w:r>
      <w:r w:rsidR="00EB20B9">
        <w:rPr>
          <w:rFonts w:asciiTheme="minorHAnsi" w:hAnsiTheme="minorHAnsi" w:cstheme="minorHAnsi"/>
          <w:bCs/>
          <w:iCs/>
          <w:sz w:val="22"/>
          <w:szCs w:val="22"/>
        </w:rPr>
        <w:t xml:space="preserve"> please refer to the detailed eligibility rules </w:t>
      </w:r>
      <w:r w:rsidR="00C55C71">
        <w:rPr>
          <w:rFonts w:asciiTheme="minorHAnsi" w:hAnsiTheme="minorHAnsi" w:cstheme="minorHAnsi"/>
          <w:bCs/>
          <w:iCs/>
          <w:sz w:val="22"/>
          <w:szCs w:val="22"/>
        </w:rPr>
        <w:t xml:space="preserve">defined </w:t>
      </w:r>
      <w:r w:rsidR="00EB20B9">
        <w:rPr>
          <w:rFonts w:asciiTheme="minorHAnsi" w:hAnsiTheme="minorHAnsi" w:cstheme="minorHAnsi"/>
          <w:bCs/>
          <w:iCs/>
          <w:sz w:val="22"/>
          <w:szCs w:val="22"/>
        </w:rPr>
        <w:t xml:space="preserve">in the EIC Bylaws at </w:t>
      </w:r>
      <w:hyperlink w:history="1">
        <w:r w:rsidR="00EB20B9" w:rsidRPr="00EB20B9">
          <w:rPr>
            <w:rStyle w:val="Hyperlink"/>
            <w:rFonts w:asciiTheme="minorHAnsi" w:hAnsiTheme="minorHAnsi" w:cstheme="minorHAnsi"/>
            <w:bCs/>
            <w:iCs/>
            <w:color w:val="0070C0"/>
            <w:sz w:val="22"/>
            <w:szCs w:val="22"/>
          </w:rPr>
          <w:t>www.eicsanjose.org-&gt;About</w:t>
        </w:r>
      </w:hyperlink>
      <w:r w:rsidR="00EB20B9" w:rsidRPr="00EB20B9">
        <w:rPr>
          <w:rFonts w:asciiTheme="minorHAnsi" w:hAnsiTheme="minorHAnsi" w:cstheme="minorHAnsi"/>
          <w:bCs/>
          <w:iCs/>
          <w:color w:val="0070C0"/>
          <w:sz w:val="22"/>
          <w:szCs w:val="22"/>
          <w:u w:val="single"/>
        </w:rPr>
        <w:t xml:space="preserve"> US</w:t>
      </w:r>
      <w:r w:rsidR="00EB20B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55C71">
        <w:rPr>
          <w:rFonts w:asciiTheme="minorHAnsi" w:hAnsiTheme="minorHAnsi" w:cstheme="minorHAnsi"/>
          <w:bCs/>
          <w:iCs/>
          <w:sz w:val="22"/>
          <w:szCs w:val="22"/>
        </w:rPr>
        <w:t xml:space="preserve">or </w:t>
      </w:r>
      <w:r w:rsidR="00C55C71" w:rsidRPr="003A0518">
        <w:rPr>
          <w:rFonts w:asciiTheme="minorHAnsi" w:hAnsiTheme="minorHAnsi" w:cstheme="minorHAnsi"/>
          <w:bCs/>
          <w:iCs/>
          <w:sz w:val="22"/>
          <w:szCs w:val="22"/>
        </w:rPr>
        <w:t>please</w:t>
      </w:r>
      <w:r w:rsidRPr="003A0518">
        <w:rPr>
          <w:rFonts w:asciiTheme="minorHAnsi" w:hAnsiTheme="minorHAnsi" w:cstheme="minorHAnsi"/>
          <w:bCs/>
          <w:iCs/>
          <w:sz w:val="22"/>
          <w:szCs w:val="22"/>
        </w:rPr>
        <w:t xml:space="preserve"> contact the following </w:t>
      </w:r>
      <w:r w:rsidR="00EB20B9">
        <w:rPr>
          <w:rFonts w:asciiTheme="minorHAnsi" w:hAnsiTheme="minorHAnsi" w:cstheme="minorHAnsi"/>
          <w:bCs/>
          <w:iCs/>
          <w:sz w:val="22"/>
          <w:szCs w:val="22"/>
        </w:rPr>
        <w:t>election team members</w:t>
      </w:r>
      <w:r w:rsidRPr="003A0518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2EF46701" w14:textId="77777777" w:rsidR="00BE0996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4F8D500" w14:textId="487B291D" w:rsidR="00C55C71" w:rsidRPr="00C55C71" w:rsidRDefault="00C55C71" w:rsidP="00BE0996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>Election Committee: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0E4E" w:rsidRPr="003A0518" w14:paraId="395D55AF" w14:textId="21752C68" w:rsidTr="0091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549E39"/>
          </w:tcPr>
          <w:p w14:paraId="6E13970E" w14:textId="173D026D" w:rsidR="00910E4E" w:rsidRPr="003A0518" w:rsidRDefault="00910E4E" w:rsidP="00BE0996">
            <w:pPr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17" w:type="dxa"/>
            <w:shd w:val="clear" w:color="auto" w:fill="549E39"/>
          </w:tcPr>
          <w:p w14:paraId="0096EF0C" w14:textId="51953E40" w:rsidR="00910E4E" w:rsidRPr="003A0518" w:rsidRDefault="00910E4E" w:rsidP="00910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549E39"/>
          </w:tcPr>
          <w:p w14:paraId="27355153" w14:textId="13E7CD70" w:rsidR="00910E4E" w:rsidRPr="003A0518" w:rsidRDefault="00910E4E" w:rsidP="00BE0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  <w:t>E-mail Address</w:t>
            </w:r>
          </w:p>
        </w:tc>
      </w:tr>
      <w:tr w:rsidR="00910E4E" w:rsidRPr="003A0518" w14:paraId="2B24BDB3" w14:textId="437D91D4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4CACE880" w14:textId="76B552F8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Br. Atiq Ahmed</w:t>
            </w:r>
          </w:p>
        </w:tc>
        <w:tc>
          <w:tcPr>
            <w:tcW w:w="311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20605835" w14:textId="6581F6B6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17" w:type="dxa"/>
            <w:vMerge w:val="restart"/>
            <w:tcBorders>
              <w:left w:val="single" w:sz="8" w:space="0" w:color="FFFFFF" w:themeColor="background1"/>
            </w:tcBorders>
            <w:shd w:val="clear" w:color="auto" w:fill="C3D6BF"/>
            <w:vAlign w:val="center"/>
          </w:tcPr>
          <w:p w14:paraId="116CF849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Election-admin@eicsanjose.org</w:t>
            </w:r>
          </w:p>
          <w:p w14:paraId="43504017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65A13C78" w14:textId="78B79688" w:rsidTr="00B7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3B8E4AB4" w14:textId="7208AD82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Br. </w:t>
            </w:r>
            <w:proofErr w:type="spellStart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Ghazzali</w:t>
            </w:r>
            <w:proofErr w:type="spellEnd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Majeed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CD4AA97" w14:textId="45E29FAD" w:rsidR="00910E4E" w:rsidRPr="003A0518" w:rsidRDefault="00910E4E" w:rsidP="00910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3616D9FD" w14:textId="77777777" w:rsidR="00910E4E" w:rsidRPr="003A0518" w:rsidRDefault="00910E4E" w:rsidP="00BE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75D105FF" w14:textId="25B59F0C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F067199" w14:textId="03899E94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Br. </w:t>
            </w:r>
            <w:proofErr w:type="spellStart"/>
            <w:r w:rsidR="00EB20B9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Istiaq</w:t>
            </w:r>
            <w:proofErr w:type="spellEnd"/>
            <w:r w:rsidR="00EB20B9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Safdar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1540E655" w14:textId="2214777B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43A3448F" w14:textId="77777777" w:rsidR="00910E4E" w:rsidRPr="003A0518" w:rsidRDefault="00910E4E" w:rsidP="00BE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B500B81" w14:textId="77777777" w:rsidR="00BE0996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63A8A38" w14:textId="08B4F372" w:rsidR="00EB20B9" w:rsidRDefault="00EB20B9" w:rsidP="00EB20B9">
      <w:pPr>
        <w:rPr>
          <w:b/>
          <w:bCs/>
        </w:rPr>
      </w:pPr>
      <w:r>
        <w:rPr>
          <w:b/>
          <w:bCs/>
        </w:rPr>
        <w:t xml:space="preserve">Please submit </w:t>
      </w:r>
      <w:proofErr w:type="gramStart"/>
      <w:r>
        <w:rPr>
          <w:b/>
          <w:bCs/>
        </w:rPr>
        <w:t>Photo Copies</w:t>
      </w:r>
      <w:proofErr w:type="gramEnd"/>
      <w:r>
        <w:rPr>
          <w:b/>
          <w:bCs/>
        </w:rPr>
        <w:t xml:space="preserve"> of the following Documents with this application to EIC Election Committee for verification:</w:t>
      </w:r>
    </w:p>
    <w:p w14:paraId="3ED56F6E" w14:textId="77777777" w:rsidR="00EB20B9" w:rsidRDefault="00EB20B9" w:rsidP="00EB20B9">
      <w:pPr>
        <w:rPr>
          <w:b/>
          <w:bCs/>
        </w:rPr>
      </w:pPr>
      <w:r>
        <w:rPr>
          <w:b/>
          <w:bCs/>
        </w:rPr>
        <w:t xml:space="preserve"> </w:t>
      </w:r>
    </w:p>
    <w:p w14:paraId="1D209B77" w14:textId="77777777" w:rsidR="00EB20B9" w:rsidRDefault="00EB20B9" w:rsidP="00EB20B9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Driver License or Birth Certificate (one of these) </w:t>
      </w:r>
    </w:p>
    <w:p w14:paraId="06F8E92B" w14:textId="77777777" w:rsidR="00EB20B9" w:rsidRDefault="00EB20B9" w:rsidP="00EB20B9">
      <w:pPr>
        <w:pStyle w:val="ListParagraph"/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AND</w:t>
      </w:r>
    </w:p>
    <w:p w14:paraId="1615CE4C" w14:textId="77777777" w:rsidR="00EB20B9" w:rsidRDefault="00EB20B9" w:rsidP="00EB20B9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Student Identification Card issued by the School or University</w:t>
      </w:r>
    </w:p>
    <w:p w14:paraId="034B2E44" w14:textId="77777777" w:rsidR="00EB20B9" w:rsidRPr="003A0518" w:rsidRDefault="00EB20B9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56F63F6" w14:textId="3A1B22B1" w:rsidR="00EC7E18" w:rsidRDefault="00EC7E18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br w:type="page"/>
      </w:r>
    </w:p>
    <w:p w14:paraId="23A713D9" w14:textId="77777777" w:rsidR="00EC7E18" w:rsidRDefault="00EC7E18" w:rsidP="00EC7E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120BB" w14:textId="711DD468" w:rsidR="00EC7E18" w:rsidRPr="003A0518" w:rsidRDefault="00CF1B76" w:rsidP="00EC7E18">
      <w:pPr>
        <w:ind w:left="90" w:right="178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Youth Voter Registration Form</w:t>
      </w:r>
      <w:r w:rsidR="00EC7E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202</w:t>
      </w:r>
      <w:r w:rsidR="00EB20B9">
        <w:rPr>
          <w:rFonts w:asciiTheme="minorHAnsi" w:eastAsia="Cambria" w:hAnsiTheme="minorHAnsi" w:cstheme="minorHAnsi"/>
          <w:b/>
          <w:sz w:val="32"/>
          <w:szCs w:val="32"/>
          <w:u w:val="single"/>
        </w:rPr>
        <w:t>4</w:t>
      </w:r>
    </w:p>
    <w:p w14:paraId="354188EA" w14:textId="77777777" w:rsidR="00EC7E18" w:rsidRPr="003A0518" w:rsidRDefault="00EC7E18" w:rsidP="00EC7E18">
      <w:pPr>
        <w:tabs>
          <w:tab w:val="left" w:pos="4104"/>
        </w:tabs>
        <w:spacing w:after="44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14442138" w14:textId="32382649" w:rsidR="00EC7E18" w:rsidRDefault="00EC7E18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2695"/>
        <w:gridCol w:w="6677"/>
      </w:tblGrid>
      <w:tr w:rsidR="00CF1B76" w14:paraId="7B460B12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26D37E5A" w14:textId="4268312A" w:rsidR="00CF1B76" w:rsidRPr="00F74943" w:rsidRDefault="00CF1B76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677" w:type="dxa"/>
            <w:vAlign w:val="center"/>
          </w:tcPr>
          <w:p w14:paraId="1AA306BC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24CAA8E9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4923BB42" w14:textId="456B1B3E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of Birth</w:t>
            </w:r>
          </w:p>
        </w:tc>
        <w:tc>
          <w:tcPr>
            <w:tcW w:w="6677" w:type="dxa"/>
            <w:vAlign w:val="center"/>
          </w:tcPr>
          <w:p w14:paraId="7AD3A76B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2B9CBD8B" w14:textId="77777777" w:rsidTr="00F74943">
        <w:trPr>
          <w:trHeight w:val="510"/>
        </w:trPr>
        <w:tc>
          <w:tcPr>
            <w:tcW w:w="2695" w:type="dxa"/>
            <w:vAlign w:val="center"/>
          </w:tcPr>
          <w:p w14:paraId="0DBEC1FF" w14:textId="4063C6C6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Father’s Name</w:t>
            </w:r>
          </w:p>
        </w:tc>
        <w:tc>
          <w:tcPr>
            <w:tcW w:w="6677" w:type="dxa"/>
            <w:vAlign w:val="center"/>
          </w:tcPr>
          <w:p w14:paraId="6A2514D2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1585BCE7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37203DA3" w14:textId="069FEDD6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Mother’s Name</w:t>
            </w:r>
          </w:p>
        </w:tc>
        <w:tc>
          <w:tcPr>
            <w:tcW w:w="6677" w:type="dxa"/>
            <w:vAlign w:val="center"/>
          </w:tcPr>
          <w:p w14:paraId="6AE95C45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346D267F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46ACAAE1" w14:textId="3EEB153C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Current Home Address</w:t>
            </w:r>
          </w:p>
        </w:tc>
        <w:tc>
          <w:tcPr>
            <w:tcW w:w="6677" w:type="dxa"/>
            <w:vAlign w:val="center"/>
          </w:tcPr>
          <w:p w14:paraId="69246615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20B9" w14:paraId="50564E77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2984E207" w14:textId="541091DF" w:rsidR="00EB20B9" w:rsidRPr="00F74943" w:rsidRDefault="00EB20B9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School or University where you are currently Enrolled</w:t>
            </w:r>
          </w:p>
        </w:tc>
        <w:tc>
          <w:tcPr>
            <w:tcW w:w="6677" w:type="dxa"/>
            <w:vAlign w:val="center"/>
          </w:tcPr>
          <w:p w14:paraId="69DFF8BD" w14:textId="77777777" w:rsidR="00EB20B9" w:rsidRDefault="00EB20B9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2F219FB4" w14:textId="37F8866C" w:rsidR="00CF1B76" w:rsidRDefault="00CF1B7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115C0E1D" w14:textId="77777777" w:rsidR="00C55C71" w:rsidRDefault="00C55C71" w:rsidP="00EC7E18">
      <w:pPr>
        <w:spacing w:line="260" w:lineRule="auto"/>
        <w:ind w:right="-270"/>
        <w:rPr>
          <w:rFonts w:asciiTheme="minorHAnsi" w:hAnsiTheme="minorHAnsi" w:cstheme="minorHAnsi"/>
          <w:b/>
          <w:sz w:val="22"/>
          <w:szCs w:val="22"/>
        </w:rPr>
      </w:pPr>
      <w:bookmarkStart w:id="0" w:name="_heading=h.gjdgxs" w:colFirst="0" w:colLast="0"/>
      <w:bookmarkEnd w:id="0"/>
    </w:p>
    <w:p w14:paraId="55F6F1E7" w14:textId="01861EE6" w:rsidR="00EC7E18" w:rsidRPr="00EC7E18" w:rsidRDefault="00F74943" w:rsidP="00EC7E18">
      <w:pPr>
        <w:spacing w:line="260" w:lineRule="auto"/>
        <w:ind w:right="-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Youth</w:t>
      </w:r>
      <w:r w:rsidR="00EC7E18" w:rsidRPr="00EC7E18">
        <w:rPr>
          <w:rFonts w:asciiTheme="minorHAnsi" w:hAnsiTheme="minorHAnsi" w:cstheme="minorHAnsi"/>
          <w:b/>
          <w:sz w:val="22"/>
          <w:szCs w:val="22"/>
        </w:rPr>
        <w:t xml:space="preserve"> acceptance:  </w:t>
      </w:r>
      <w:r w:rsidR="00EC7E18" w:rsidRPr="00EC7E18">
        <w:rPr>
          <w:rFonts w:asciiTheme="minorHAnsi" w:hAnsiTheme="minorHAnsi" w:cstheme="minorHAnsi"/>
          <w:sz w:val="22"/>
          <w:szCs w:val="22"/>
        </w:rPr>
        <w:t xml:space="preserve">I, </w:t>
      </w:r>
      <w:r w:rsidR="00EC7E18" w:rsidRPr="00EC7E18">
        <w:rPr>
          <w:rFonts w:asciiTheme="minorHAnsi" w:hAnsiTheme="minorHAnsi" w:cstheme="minorHAnsi"/>
          <w:b/>
          <w:sz w:val="22"/>
          <w:szCs w:val="22"/>
        </w:rPr>
        <w:t xml:space="preserve">________________________________, </w:t>
      </w:r>
      <w:r w:rsidR="00EC7E18" w:rsidRPr="00EC7E18">
        <w:rPr>
          <w:rFonts w:asciiTheme="minorHAnsi" w:hAnsiTheme="minorHAnsi" w:cstheme="minorHAnsi"/>
          <w:sz w:val="22"/>
          <w:szCs w:val="22"/>
        </w:rPr>
        <w:t xml:space="preserve">declare that all the </w:t>
      </w:r>
      <w:r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EC7E18" w:rsidRPr="00EC7E18">
        <w:rPr>
          <w:rFonts w:asciiTheme="minorHAnsi" w:hAnsiTheme="minorHAnsi" w:cstheme="minorHAnsi"/>
          <w:sz w:val="22"/>
          <w:szCs w:val="22"/>
        </w:rPr>
        <w:t xml:space="preserve">provided </w:t>
      </w:r>
      <w:r w:rsidR="00EC7E18">
        <w:rPr>
          <w:rFonts w:asciiTheme="minorHAnsi" w:hAnsiTheme="minorHAnsi" w:cstheme="minorHAnsi"/>
          <w:sz w:val="22"/>
          <w:szCs w:val="22"/>
        </w:rPr>
        <w:t xml:space="preserve">in this form </w:t>
      </w:r>
      <w:r>
        <w:rPr>
          <w:rFonts w:asciiTheme="minorHAnsi" w:hAnsiTheme="minorHAnsi" w:cstheme="minorHAnsi"/>
          <w:sz w:val="22"/>
          <w:szCs w:val="22"/>
        </w:rPr>
        <w:t>is</w:t>
      </w:r>
      <w:r w:rsidR="00EC7E18">
        <w:rPr>
          <w:rFonts w:asciiTheme="minorHAnsi" w:hAnsiTheme="minorHAnsi" w:cstheme="minorHAnsi"/>
          <w:sz w:val="22"/>
          <w:szCs w:val="22"/>
        </w:rPr>
        <w:t xml:space="preserve"> </w:t>
      </w:r>
      <w:r w:rsidR="00EC7E18" w:rsidRPr="00EC7E18">
        <w:rPr>
          <w:rFonts w:asciiTheme="minorHAnsi" w:hAnsiTheme="minorHAnsi" w:cstheme="minorHAnsi"/>
          <w:sz w:val="22"/>
          <w:szCs w:val="22"/>
        </w:rPr>
        <w:t>accurate.</w:t>
      </w:r>
    </w:p>
    <w:p w14:paraId="7DAB0D12" w14:textId="68250525" w:rsidR="00EC7E18" w:rsidRDefault="00EC7E18" w:rsidP="00EC7E18">
      <w:pPr>
        <w:spacing w:after="17"/>
        <w:rPr>
          <w:rFonts w:asciiTheme="minorHAnsi" w:hAnsiTheme="minorHAnsi" w:cstheme="minorHAnsi"/>
        </w:rPr>
      </w:pPr>
    </w:p>
    <w:p w14:paraId="6F433AD9" w14:textId="77777777" w:rsidR="002A60E5" w:rsidRDefault="002A60E5" w:rsidP="00EC7E18">
      <w:pPr>
        <w:spacing w:after="17"/>
        <w:rPr>
          <w:rFonts w:asciiTheme="minorHAnsi" w:hAnsiTheme="minorHAnsi" w:cstheme="minorHAnsi"/>
        </w:rPr>
      </w:pPr>
    </w:p>
    <w:p w14:paraId="262169CC" w14:textId="5B465385" w:rsidR="00EC7E18" w:rsidRPr="00EC7E18" w:rsidRDefault="00EC7E18" w:rsidP="00EC7E18">
      <w:pPr>
        <w:spacing w:after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Pr="00EC7E18">
        <w:rPr>
          <w:rFonts w:asciiTheme="minorHAnsi" w:hAnsiTheme="minorHAnsi" w:cstheme="minorHAnsi"/>
        </w:rPr>
        <w:t xml:space="preserve"> 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C7E18">
        <w:rPr>
          <w:rFonts w:asciiTheme="minorHAnsi" w:hAnsiTheme="minorHAnsi" w:cstheme="minorHAnsi"/>
        </w:rPr>
        <w:t>Date: ________________</w:t>
      </w:r>
    </w:p>
    <w:p w14:paraId="6AE46D21" w14:textId="33FEF4B4" w:rsidR="00EC7E18" w:rsidRPr="00EC7E18" w:rsidRDefault="00EC7E18" w:rsidP="00400BB0">
      <w:pPr>
        <w:rPr>
          <w:rFonts w:asciiTheme="minorHAnsi" w:hAnsiTheme="minorHAnsi" w:cstheme="minorHAnsi"/>
        </w:rPr>
      </w:pPr>
    </w:p>
    <w:p w14:paraId="583B89C4" w14:textId="76C17730" w:rsidR="00EC7E18" w:rsidRDefault="00EC7E18" w:rsidP="00400BB0">
      <w:pPr>
        <w:rPr>
          <w:rFonts w:asciiTheme="minorHAnsi" w:hAnsiTheme="minorHAnsi" w:cstheme="minorHAnsi"/>
        </w:rPr>
      </w:pPr>
    </w:p>
    <w:p w14:paraId="5AC5D3ED" w14:textId="63616EA2" w:rsidR="00400BB0" w:rsidRDefault="00400BB0">
      <w:pPr>
        <w:spacing w:after="200" w:line="276" w:lineRule="auto"/>
        <w:rPr>
          <w:rFonts w:asciiTheme="minorHAnsi" w:hAnsiTheme="minorHAnsi" w:cstheme="minorHAnsi"/>
        </w:rPr>
      </w:pPr>
    </w:p>
    <w:sectPr w:rsidR="00400BB0" w:rsidSect="009C70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00B050"/>
        <w:left w:val="single" w:sz="8" w:space="24" w:color="00B050"/>
        <w:bottom w:val="single" w:sz="8" w:space="24" w:color="00B050"/>
        <w:right w:val="single" w:sz="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13C4" w14:textId="77777777" w:rsidR="00F914AD" w:rsidRDefault="00F914AD" w:rsidP="00331A17">
      <w:r>
        <w:separator/>
      </w:r>
    </w:p>
  </w:endnote>
  <w:endnote w:type="continuationSeparator" w:id="0">
    <w:p w14:paraId="2E704D87" w14:textId="77777777" w:rsidR="00F914AD" w:rsidRDefault="00F914AD" w:rsidP="003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BF91" w14:textId="77777777" w:rsid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2486 Ruby Ave., San Jose, CA 95148</w:t>
    </w:r>
    <w:r>
      <w:rPr>
        <w:rFonts w:ascii="Calibri" w:hAnsi="Calibri"/>
        <w:b/>
        <w:bCs/>
        <w14:ligatures w14:val="none"/>
      </w:rPr>
      <w:tab/>
      <w:t xml:space="preserve">     www.eicsanjose.org      </w:t>
    </w:r>
    <w:r>
      <w:rPr>
        <w:rFonts w:ascii="Calibri" w:hAnsi="Calibri"/>
        <w:b/>
        <w:bCs/>
        <w14:ligatures w14:val="none"/>
      </w:rPr>
      <w:tab/>
      <w:t xml:space="preserve">    Phone: 408-239-6668</w:t>
    </w:r>
  </w:p>
  <w:p w14:paraId="4F37F57E" w14:textId="77777777" w:rsidR="00631C3F" w:rsidRP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Donations to EIC are tax-deductible</w:t>
    </w:r>
    <w:r>
      <w:rPr>
        <w:rFonts w:ascii="Calibri" w:hAnsi="Calibri"/>
        <w:b/>
        <w:bCs/>
        <w14:ligatures w14:val="none"/>
      </w:rPr>
      <w:tab/>
      <w:t xml:space="preserve">      Tax ID: 46-2228030      </w:t>
    </w:r>
    <w:r>
      <w:rPr>
        <w:rFonts w:ascii="Calibri" w:hAnsi="Calibri"/>
        <w:b/>
        <w:bCs/>
        <w14:ligatures w14:val="none"/>
      </w:rPr>
      <w:tab/>
      <w:t xml:space="preserve">           </w:t>
    </w:r>
    <w:r>
      <w:rPr>
        <w:rFonts w:ascii="Calibri" w:hAnsi="Calibri"/>
        <w:b/>
        <w:bCs/>
        <w14:ligatures w14:val="none"/>
      </w:rPr>
      <w:tab/>
      <w:t xml:space="preserve">    e-mail: info@eicsanjose.org</w:t>
    </w: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0BD4B468" wp14:editId="7A19B978">
              <wp:simplePos x="0" y="0"/>
              <wp:positionH relativeFrom="column">
                <wp:posOffset>-607695</wp:posOffset>
              </wp:positionH>
              <wp:positionV relativeFrom="paragraph">
                <wp:posOffset>-282575</wp:posOffset>
              </wp:positionV>
              <wp:extent cx="7159625" cy="45720"/>
              <wp:effectExtent l="0" t="0" r="3175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20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D0AB75" id="Rectangle 8" o:spid="_x0000_s1026" style="position:absolute;margin-left:-47.85pt;margin-top:-22.25pt;width:563.75pt;height:3.6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33CA" w14:textId="77777777" w:rsidR="00F914AD" w:rsidRDefault="00F914AD" w:rsidP="00331A17">
      <w:r>
        <w:separator/>
      </w:r>
    </w:p>
  </w:footnote>
  <w:footnote w:type="continuationSeparator" w:id="0">
    <w:p w14:paraId="37F8354D" w14:textId="77777777" w:rsidR="00F914AD" w:rsidRDefault="00F914AD" w:rsidP="0033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772D" w14:textId="77777777" w:rsidR="00631C3F" w:rsidRPr="00631C3F" w:rsidRDefault="00631C3F" w:rsidP="00E806F5">
    <w:pPr>
      <w:widowControl w:val="0"/>
      <w:spacing w:line="360" w:lineRule="auto"/>
      <w:ind w:left="1440"/>
      <w:rPr>
        <w:rFonts w:ascii="Calibri" w:hAnsi="Calibri"/>
        <w:sz w:val="64"/>
        <w:szCs w:val="64"/>
        <w14:ligatures w14:val="none"/>
      </w:rPr>
    </w:pPr>
    <w:r w:rsidRPr="009C7099">
      <w:rPr>
        <w:noProof/>
        <w:lang w:eastAsia="en-US"/>
      </w:rPr>
      <w:drawing>
        <wp:anchor distT="36576" distB="36576" distL="36576" distR="36576" simplePos="0" relativeHeight="251659264" behindDoc="1" locked="0" layoutInCell="1" allowOverlap="1" wp14:anchorId="7463BBB3" wp14:editId="3124C694">
          <wp:simplePos x="0" y="0"/>
          <wp:positionH relativeFrom="column">
            <wp:posOffset>-598805</wp:posOffset>
          </wp:positionH>
          <wp:positionV relativeFrom="paragraph">
            <wp:posOffset>-144145</wp:posOffset>
          </wp:positionV>
          <wp:extent cx="544830" cy="908050"/>
          <wp:effectExtent l="0" t="0" r="7620" b="6350"/>
          <wp:wrapNone/>
          <wp:docPr id="14" name="Picture 14" descr="Evergreen Masjid logo 8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rgreen Masjid logo 8 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27" t="29849" r="40385" b="28679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64"/>
        <w:szCs w:val="64"/>
        <w14:ligatures w14:val="none"/>
      </w:rPr>
      <w:t>Evergreen Islamic Center</w:t>
    </w:r>
    <w:r w:rsidRPr="00631C3F">
      <w:rPr>
        <w:noProof/>
        <w:lang w:eastAsia="en-US"/>
      </w:rPr>
      <w:t xml:space="preserve"> </w:t>
    </w:r>
  </w:p>
  <w:p w14:paraId="3DDDDCC7" w14:textId="77777777" w:rsidR="00631C3F" w:rsidRDefault="00631C3F">
    <w:pPr>
      <w:pStyle w:val="Header"/>
    </w:pP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 wp14:anchorId="6AE2DBAD" wp14:editId="1C1279BB">
              <wp:simplePos x="0" y="0"/>
              <wp:positionH relativeFrom="column">
                <wp:posOffset>-609600</wp:posOffset>
              </wp:positionH>
              <wp:positionV relativeFrom="paragraph">
                <wp:posOffset>19050</wp:posOffset>
              </wp:positionV>
              <wp:extent cx="7159625" cy="45719"/>
              <wp:effectExtent l="0" t="0" r="3175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19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3640E10" id="Rectangle 10" o:spid="_x0000_s1026" style="position:absolute;margin-left:-48pt;margin-top:1.5pt;width:563.75pt;height:3.6pt;flip:y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774"/>
    <w:multiLevelType w:val="hybridMultilevel"/>
    <w:tmpl w:val="5BB49E76"/>
    <w:lvl w:ilvl="0" w:tplc="E5881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CA1645"/>
    <w:multiLevelType w:val="hybridMultilevel"/>
    <w:tmpl w:val="06ECD572"/>
    <w:lvl w:ilvl="0" w:tplc="AB428EC2">
      <w:start w:val="7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2A14C69"/>
    <w:multiLevelType w:val="hybridMultilevel"/>
    <w:tmpl w:val="43B01280"/>
    <w:lvl w:ilvl="0" w:tplc="A97471D2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470"/>
    <w:multiLevelType w:val="hybridMultilevel"/>
    <w:tmpl w:val="E234A6D6"/>
    <w:lvl w:ilvl="0" w:tplc="8C529E8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A6F"/>
    <w:multiLevelType w:val="hybridMultilevel"/>
    <w:tmpl w:val="FD66F58E"/>
    <w:lvl w:ilvl="0" w:tplc="5D8E97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C183E"/>
    <w:multiLevelType w:val="hybridMultilevel"/>
    <w:tmpl w:val="525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4985"/>
    <w:multiLevelType w:val="hybridMultilevel"/>
    <w:tmpl w:val="1E087F12"/>
    <w:lvl w:ilvl="0" w:tplc="C3181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7439B"/>
    <w:multiLevelType w:val="hybridMultilevel"/>
    <w:tmpl w:val="AA3EA4D8"/>
    <w:lvl w:ilvl="0" w:tplc="522AAE0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43273B1"/>
    <w:multiLevelType w:val="hybridMultilevel"/>
    <w:tmpl w:val="4364BAFE"/>
    <w:lvl w:ilvl="0" w:tplc="2EBA22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013C7"/>
    <w:multiLevelType w:val="hybridMultilevel"/>
    <w:tmpl w:val="D9EA6FF4"/>
    <w:lvl w:ilvl="0" w:tplc="F566CE30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010A7"/>
    <w:multiLevelType w:val="hybridMultilevel"/>
    <w:tmpl w:val="2776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734E"/>
    <w:multiLevelType w:val="hybridMultilevel"/>
    <w:tmpl w:val="8C2E2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F32F2F"/>
    <w:multiLevelType w:val="hybridMultilevel"/>
    <w:tmpl w:val="C620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1E77"/>
    <w:multiLevelType w:val="multilevel"/>
    <w:tmpl w:val="01A2ED56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9" w:hanging="17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9" w:hanging="24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9" w:hanging="3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9" w:hanging="39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9" w:hanging="4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9" w:hanging="5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9" w:hanging="60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9" w:hanging="67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C1E7BDD"/>
    <w:multiLevelType w:val="hybridMultilevel"/>
    <w:tmpl w:val="5750FA2C"/>
    <w:lvl w:ilvl="0" w:tplc="03F2BB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B0B76"/>
    <w:multiLevelType w:val="hybridMultilevel"/>
    <w:tmpl w:val="CE8C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11780">
    <w:abstractNumId w:val="14"/>
  </w:num>
  <w:num w:numId="2" w16cid:durableId="1842894057">
    <w:abstractNumId w:val="0"/>
  </w:num>
  <w:num w:numId="3" w16cid:durableId="696656487">
    <w:abstractNumId w:val="4"/>
  </w:num>
  <w:num w:numId="4" w16cid:durableId="1800103199">
    <w:abstractNumId w:val="3"/>
  </w:num>
  <w:num w:numId="5" w16cid:durableId="973682495">
    <w:abstractNumId w:val="7"/>
  </w:num>
  <w:num w:numId="6" w16cid:durableId="781070491">
    <w:abstractNumId w:val="1"/>
  </w:num>
  <w:num w:numId="7" w16cid:durableId="306937564">
    <w:abstractNumId w:val="8"/>
  </w:num>
  <w:num w:numId="8" w16cid:durableId="1453092644">
    <w:abstractNumId w:val="9"/>
  </w:num>
  <w:num w:numId="9" w16cid:durableId="1380665385">
    <w:abstractNumId w:val="2"/>
  </w:num>
  <w:num w:numId="10" w16cid:durableId="208495298">
    <w:abstractNumId w:val="6"/>
  </w:num>
  <w:num w:numId="11" w16cid:durableId="1498574256">
    <w:abstractNumId w:val="11"/>
  </w:num>
  <w:num w:numId="12" w16cid:durableId="433785255">
    <w:abstractNumId w:val="15"/>
  </w:num>
  <w:num w:numId="13" w16cid:durableId="2007978635">
    <w:abstractNumId w:val="12"/>
  </w:num>
  <w:num w:numId="14" w16cid:durableId="2054887297">
    <w:abstractNumId w:val="10"/>
  </w:num>
  <w:num w:numId="15" w16cid:durableId="1334993647">
    <w:abstractNumId w:val="13"/>
  </w:num>
  <w:num w:numId="16" w16cid:durableId="1229264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9"/>
    <w:rsid w:val="00013A1D"/>
    <w:rsid w:val="000148FF"/>
    <w:rsid w:val="00027170"/>
    <w:rsid w:val="000410CB"/>
    <w:rsid w:val="000414E2"/>
    <w:rsid w:val="00041D27"/>
    <w:rsid w:val="00067723"/>
    <w:rsid w:val="00070598"/>
    <w:rsid w:val="00071225"/>
    <w:rsid w:val="00085B6A"/>
    <w:rsid w:val="00086FE6"/>
    <w:rsid w:val="00094F65"/>
    <w:rsid w:val="0009625D"/>
    <w:rsid w:val="00097BBF"/>
    <w:rsid w:val="000B24EC"/>
    <w:rsid w:val="000C0EB2"/>
    <w:rsid w:val="000D0768"/>
    <w:rsid w:val="000D56BE"/>
    <w:rsid w:val="000E6F22"/>
    <w:rsid w:val="000F2EE2"/>
    <w:rsid w:val="000F38C4"/>
    <w:rsid w:val="00137554"/>
    <w:rsid w:val="00167F41"/>
    <w:rsid w:val="00176019"/>
    <w:rsid w:val="00176C5B"/>
    <w:rsid w:val="001820E8"/>
    <w:rsid w:val="001828EB"/>
    <w:rsid w:val="001833E7"/>
    <w:rsid w:val="0018553F"/>
    <w:rsid w:val="001A0591"/>
    <w:rsid w:val="001B3811"/>
    <w:rsid w:val="001B7A74"/>
    <w:rsid w:val="001C0077"/>
    <w:rsid w:val="001C3B63"/>
    <w:rsid w:val="001D254F"/>
    <w:rsid w:val="001E621D"/>
    <w:rsid w:val="001F0359"/>
    <w:rsid w:val="0025066A"/>
    <w:rsid w:val="00256EED"/>
    <w:rsid w:val="002673B5"/>
    <w:rsid w:val="00270305"/>
    <w:rsid w:val="00280398"/>
    <w:rsid w:val="002831F5"/>
    <w:rsid w:val="002840BE"/>
    <w:rsid w:val="00290D32"/>
    <w:rsid w:val="002943CF"/>
    <w:rsid w:val="0029492A"/>
    <w:rsid w:val="00294C6C"/>
    <w:rsid w:val="0029653C"/>
    <w:rsid w:val="002A2BF1"/>
    <w:rsid w:val="002A4931"/>
    <w:rsid w:val="002A5F01"/>
    <w:rsid w:val="002A60E5"/>
    <w:rsid w:val="002B1437"/>
    <w:rsid w:val="002B2D43"/>
    <w:rsid w:val="002B2F61"/>
    <w:rsid w:val="002C2835"/>
    <w:rsid w:val="002D0D05"/>
    <w:rsid w:val="002D5B8A"/>
    <w:rsid w:val="002D5DE6"/>
    <w:rsid w:val="002D7DBA"/>
    <w:rsid w:val="002E32A0"/>
    <w:rsid w:val="002F0B78"/>
    <w:rsid w:val="002F371A"/>
    <w:rsid w:val="00300177"/>
    <w:rsid w:val="003252C7"/>
    <w:rsid w:val="003306DB"/>
    <w:rsid w:val="00331A17"/>
    <w:rsid w:val="00342CAF"/>
    <w:rsid w:val="00343A80"/>
    <w:rsid w:val="00347F13"/>
    <w:rsid w:val="00352592"/>
    <w:rsid w:val="003525ED"/>
    <w:rsid w:val="00353CA4"/>
    <w:rsid w:val="00371DD0"/>
    <w:rsid w:val="003744FD"/>
    <w:rsid w:val="00393630"/>
    <w:rsid w:val="0039421A"/>
    <w:rsid w:val="003A0518"/>
    <w:rsid w:val="003A3F01"/>
    <w:rsid w:val="003B0E96"/>
    <w:rsid w:val="003B3B4B"/>
    <w:rsid w:val="003C2379"/>
    <w:rsid w:val="003D59B1"/>
    <w:rsid w:val="003D637F"/>
    <w:rsid w:val="00400BB0"/>
    <w:rsid w:val="00412E27"/>
    <w:rsid w:val="00417481"/>
    <w:rsid w:val="00421F2B"/>
    <w:rsid w:val="004314CE"/>
    <w:rsid w:val="00460073"/>
    <w:rsid w:val="00460A92"/>
    <w:rsid w:val="0046342B"/>
    <w:rsid w:val="00472A9B"/>
    <w:rsid w:val="00474BD7"/>
    <w:rsid w:val="00475D43"/>
    <w:rsid w:val="00484F74"/>
    <w:rsid w:val="004A3752"/>
    <w:rsid w:val="004A62F6"/>
    <w:rsid w:val="004B0EF1"/>
    <w:rsid w:val="004B3F24"/>
    <w:rsid w:val="004C01EF"/>
    <w:rsid w:val="004C641D"/>
    <w:rsid w:val="004C69C3"/>
    <w:rsid w:val="004C6B4D"/>
    <w:rsid w:val="004D2F23"/>
    <w:rsid w:val="00510D38"/>
    <w:rsid w:val="0051130E"/>
    <w:rsid w:val="005155B0"/>
    <w:rsid w:val="00524033"/>
    <w:rsid w:val="00526E0C"/>
    <w:rsid w:val="0054356E"/>
    <w:rsid w:val="0054489C"/>
    <w:rsid w:val="00563539"/>
    <w:rsid w:val="00567594"/>
    <w:rsid w:val="00577B1D"/>
    <w:rsid w:val="005915B1"/>
    <w:rsid w:val="005A58AD"/>
    <w:rsid w:val="005B4379"/>
    <w:rsid w:val="005D5DA3"/>
    <w:rsid w:val="005E2A0C"/>
    <w:rsid w:val="005E70C5"/>
    <w:rsid w:val="005F066D"/>
    <w:rsid w:val="00613612"/>
    <w:rsid w:val="00631C3F"/>
    <w:rsid w:val="00634728"/>
    <w:rsid w:val="00637C7A"/>
    <w:rsid w:val="006445CD"/>
    <w:rsid w:val="00644CFE"/>
    <w:rsid w:val="00647FC8"/>
    <w:rsid w:val="00651DC2"/>
    <w:rsid w:val="006556B2"/>
    <w:rsid w:val="00661C40"/>
    <w:rsid w:val="00687F40"/>
    <w:rsid w:val="0069412A"/>
    <w:rsid w:val="006A0AE8"/>
    <w:rsid w:val="006A15C7"/>
    <w:rsid w:val="006A5693"/>
    <w:rsid w:val="006A7843"/>
    <w:rsid w:val="006A7D02"/>
    <w:rsid w:val="006C30A6"/>
    <w:rsid w:val="006D51B4"/>
    <w:rsid w:val="006E6863"/>
    <w:rsid w:val="006F15B2"/>
    <w:rsid w:val="006F28B6"/>
    <w:rsid w:val="006F7E9B"/>
    <w:rsid w:val="00700C76"/>
    <w:rsid w:val="00725F0A"/>
    <w:rsid w:val="00736BE5"/>
    <w:rsid w:val="007410DF"/>
    <w:rsid w:val="00744C86"/>
    <w:rsid w:val="0074667E"/>
    <w:rsid w:val="0077214F"/>
    <w:rsid w:val="00784092"/>
    <w:rsid w:val="0078429F"/>
    <w:rsid w:val="00790AFE"/>
    <w:rsid w:val="007A5137"/>
    <w:rsid w:val="007A7223"/>
    <w:rsid w:val="007C460E"/>
    <w:rsid w:val="007D2E4C"/>
    <w:rsid w:val="007D2E96"/>
    <w:rsid w:val="007D5D11"/>
    <w:rsid w:val="007D5F37"/>
    <w:rsid w:val="007D64AE"/>
    <w:rsid w:val="007F2AE0"/>
    <w:rsid w:val="008068B0"/>
    <w:rsid w:val="00810D35"/>
    <w:rsid w:val="008110F7"/>
    <w:rsid w:val="00815483"/>
    <w:rsid w:val="008200E9"/>
    <w:rsid w:val="00826644"/>
    <w:rsid w:val="008325CE"/>
    <w:rsid w:val="00837AEF"/>
    <w:rsid w:val="00837F59"/>
    <w:rsid w:val="00846B56"/>
    <w:rsid w:val="00847BE5"/>
    <w:rsid w:val="00847F00"/>
    <w:rsid w:val="00862782"/>
    <w:rsid w:val="00862B84"/>
    <w:rsid w:val="00871EC5"/>
    <w:rsid w:val="00877323"/>
    <w:rsid w:val="00881B84"/>
    <w:rsid w:val="00882A25"/>
    <w:rsid w:val="008864D7"/>
    <w:rsid w:val="008977CC"/>
    <w:rsid w:val="008A2757"/>
    <w:rsid w:val="008A5F94"/>
    <w:rsid w:val="008B4563"/>
    <w:rsid w:val="008D6101"/>
    <w:rsid w:val="008E2B58"/>
    <w:rsid w:val="008F10C1"/>
    <w:rsid w:val="00910E4E"/>
    <w:rsid w:val="00914685"/>
    <w:rsid w:val="00916CDE"/>
    <w:rsid w:val="00940361"/>
    <w:rsid w:val="00940E28"/>
    <w:rsid w:val="00956A97"/>
    <w:rsid w:val="00963367"/>
    <w:rsid w:val="00977D7E"/>
    <w:rsid w:val="009A0D5E"/>
    <w:rsid w:val="009A1FB3"/>
    <w:rsid w:val="009A5574"/>
    <w:rsid w:val="009A572D"/>
    <w:rsid w:val="009B649A"/>
    <w:rsid w:val="009C500B"/>
    <w:rsid w:val="009C57B9"/>
    <w:rsid w:val="009C7099"/>
    <w:rsid w:val="009D0E10"/>
    <w:rsid w:val="009D14D3"/>
    <w:rsid w:val="00A05FCA"/>
    <w:rsid w:val="00A063B8"/>
    <w:rsid w:val="00A0785A"/>
    <w:rsid w:val="00A415AD"/>
    <w:rsid w:val="00A41C66"/>
    <w:rsid w:val="00A5321C"/>
    <w:rsid w:val="00A55440"/>
    <w:rsid w:val="00A57973"/>
    <w:rsid w:val="00A600E8"/>
    <w:rsid w:val="00A61AF9"/>
    <w:rsid w:val="00A67BD7"/>
    <w:rsid w:val="00A71E93"/>
    <w:rsid w:val="00A73289"/>
    <w:rsid w:val="00A74584"/>
    <w:rsid w:val="00AA17AB"/>
    <w:rsid w:val="00AB2221"/>
    <w:rsid w:val="00AC5A45"/>
    <w:rsid w:val="00AD05CC"/>
    <w:rsid w:val="00AD42F9"/>
    <w:rsid w:val="00AD628E"/>
    <w:rsid w:val="00AD7713"/>
    <w:rsid w:val="00AE327F"/>
    <w:rsid w:val="00AF42BD"/>
    <w:rsid w:val="00AF5D91"/>
    <w:rsid w:val="00B35377"/>
    <w:rsid w:val="00B54821"/>
    <w:rsid w:val="00B57DB4"/>
    <w:rsid w:val="00B65063"/>
    <w:rsid w:val="00B7564F"/>
    <w:rsid w:val="00B75FF1"/>
    <w:rsid w:val="00B77B09"/>
    <w:rsid w:val="00B77D76"/>
    <w:rsid w:val="00B80AF9"/>
    <w:rsid w:val="00B91AAF"/>
    <w:rsid w:val="00BB1F6B"/>
    <w:rsid w:val="00BD5B71"/>
    <w:rsid w:val="00BE0996"/>
    <w:rsid w:val="00BE5228"/>
    <w:rsid w:val="00BE620B"/>
    <w:rsid w:val="00BF02ED"/>
    <w:rsid w:val="00BF28E6"/>
    <w:rsid w:val="00BF3ABC"/>
    <w:rsid w:val="00C13248"/>
    <w:rsid w:val="00C210AB"/>
    <w:rsid w:val="00C31C21"/>
    <w:rsid w:val="00C44396"/>
    <w:rsid w:val="00C55C71"/>
    <w:rsid w:val="00C67E60"/>
    <w:rsid w:val="00C77539"/>
    <w:rsid w:val="00CA2EE0"/>
    <w:rsid w:val="00CB5DE6"/>
    <w:rsid w:val="00CD4AE3"/>
    <w:rsid w:val="00CE06A7"/>
    <w:rsid w:val="00CE1C0A"/>
    <w:rsid w:val="00CE50BD"/>
    <w:rsid w:val="00CF1B76"/>
    <w:rsid w:val="00CF5014"/>
    <w:rsid w:val="00D00CCE"/>
    <w:rsid w:val="00D03140"/>
    <w:rsid w:val="00D07932"/>
    <w:rsid w:val="00D10D80"/>
    <w:rsid w:val="00D12FAE"/>
    <w:rsid w:val="00D159A8"/>
    <w:rsid w:val="00D218E1"/>
    <w:rsid w:val="00D21CE3"/>
    <w:rsid w:val="00D22B3D"/>
    <w:rsid w:val="00D269A8"/>
    <w:rsid w:val="00D62893"/>
    <w:rsid w:val="00D707DC"/>
    <w:rsid w:val="00D84D94"/>
    <w:rsid w:val="00D90280"/>
    <w:rsid w:val="00D90AA0"/>
    <w:rsid w:val="00DA3E08"/>
    <w:rsid w:val="00DA4B15"/>
    <w:rsid w:val="00DA4FAE"/>
    <w:rsid w:val="00DC511B"/>
    <w:rsid w:val="00DC7A20"/>
    <w:rsid w:val="00DE08CD"/>
    <w:rsid w:val="00DF01EF"/>
    <w:rsid w:val="00DF119E"/>
    <w:rsid w:val="00DF7C32"/>
    <w:rsid w:val="00E45ACF"/>
    <w:rsid w:val="00E500B7"/>
    <w:rsid w:val="00E51846"/>
    <w:rsid w:val="00E748E9"/>
    <w:rsid w:val="00E74EB8"/>
    <w:rsid w:val="00E806F5"/>
    <w:rsid w:val="00E8459E"/>
    <w:rsid w:val="00E86D2C"/>
    <w:rsid w:val="00E945B8"/>
    <w:rsid w:val="00E95638"/>
    <w:rsid w:val="00EA3F6B"/>
    <w:rsid w:val="00EB20B9"/>
    <w:rsid w:val="00EB7C53"/>
    <w:rsid w:val="00EC303F"/>
    <w:rsid w:val="00EC701E"/>
    <w:rsid w:val="00EC7E18"/>
    <w:rsid w:val="00EE1676"/>
    <w:rsid w:val="00F02F0C"/>
    <w:rsid w:val="00F073CE"/>
    <w:rsid w:val="00F30E29"/>
    <w:rsid w:val="00F330FE"/>
    <w:rsid w:val="00F437B6"/>
    <w:rsid w:val="00F43EF7"/>
    <w:rsid w:val="00F5506C"/>
    <w:rsid w:val="00F5748B"/>
    <w:rsid w:val="00F60BF2"/>
    <w:rsid w:val="00F61AF2"/>
    <w:rsid w:val="00F63B43"/>
    <w:rsid w:val="00F725A6"/>
    <w:rsid w:val="00F72F20"/>
    <w:rsid w:val="00F74943"/>
    <w:rsid w:val="00F75232"/>
    <w:rsid w:val="00F914AD"/>
    <w:rsid w:val="00F93501"/>
    <w:rsid w:val="00FA3AFC"/>
    <w:rsid w:val="00FB13D9"/>
    <w:rsid w:val="00FB40A9"/>
    <w:rsid w:val="00FC28C5"/>
    <w:rsid w:val="00FC744E"/>
    <w:rsid w:val="00FD0DEC"/>
    <w:rsid w:val="00FD0F53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BBF2"/>
  <w15:docId w15:val="{34DA3378-ACBA-482F-92D2-58941CF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C7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C7099"/>
    <w:pPr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2831F5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31F5"/>
  </w:style>
  <w:style w:type="character" w:customStyle="1" w:styleId="DateChar">
    <w:name w:val="Date Char"/>
    <w:basedOn w:val="DefaultParagraphFont"/>
    <w:link w:val="Date"/>
    <w:uiPriority w:val="99"/>
    <w:semiHidden/>
    <w:rsid w:val="002831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59"/>
    <w:rsid w:val="00474BD7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3F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F30E29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BE09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ersonal\EG%20Project\Neighborhood%20Communication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3111-0AFB-4BD8-8BED-7157E2FD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D:\My Documents\Personal\EG Project\Neighborhood Communication\Doc1.dotx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Hassan</dc:creator>
  <cp:lastModifiedBy>Ghazzali Majeed</cp:lastModifiedBy>
  <cp:revision>2</cp:revision>
  <cp:lastPrinted>2015-05-27T20:47:00Z</cp:lastPrinted>
  <dcterms:created xsi:type="dcterms:W3CDTF">2024-09-23T22:05:00Z</dcterms:created>
  <dcterms:modified xsi:type="dcterms:W3CDTF">2024-09-23T22:05:00Z</dcterms:modified>
</cp:coreProperties>
</file>